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6C49" w14:textId="5B1D2BA0" w:rsidR="00A21490" w:rsidRDefault="003674FA" w:rsidP="00F948CF">
      <w:pPr>
        <w:pStyle w:val="Title"/>
      </w:pPr>
      <w:r>
        <w:t>Role</w:t>
      </w:r>
      <w:r w:rsidR="00B11C62" w:rsidRPr="00B11C62">
        <w:t xml:space="preserve"> description</w:t>
      </w:r>
    </w:p>
    <w:p w14:paraId="64E28FDA" w14:textId="1B3553BA" w:rsidR="00F17125" w:rsidRDefault="003674FA" w:rsidP="00E47701">
      <w:pPr>
        <w:pStyle w:val="Title"/>
        <w:rPr>
          <w:rStyle w:val="normaltextrun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normaltextrun"/>
          <w:b w:val="0"/>
          <w:bCs w:val="0"/>
          <w:color w:val="000000"/>
          <w:sz w:val="44"/>
          <w:szCs w:val="44"/>
          <w:shd w:val="clear" w:color="auto" w:fill="FFFFFF"/>
        </w:rPr>
        <w:t xml:space="preserve">Advisory </w:t>
      </w:r>
      <w:r w:rsidR="00310014">
        <w:rPr>
          <w:rStyle w:val="normaltextrun"/>
          <w:b w:val="0"/>
          <w:bCs w:val="0"/>
          <w:color w:val="000000"/>
          <w:sz w:val="44"/>
          <w:szCs w:val="44"/>
          <w:shd w:val="clear" w:color="auto" w:fill="FFFFFF"/>
        </w:rPr>
        <w:t>Group</w:t>
      </w:r>
      <w:r>
        <w:rPr>
          <w:rStyle w:val="normaltextrun"/>
          <w:b w:val="0"/>
          <w:bCs w:val="0"/>
          <w:color w:val="000000"/>
          <w:sz w:val="44"/>
          <w:szCs w:val="44"/>
          <w:shd w:val="clear" w:color="auto" w:fill="FFFFFF"/>
        </w:rPr>
        <w:t xml:space="preserve"> Member</w:t>
      </w:r>
    </w:p>
    <w:p w14:paraId="6757B5DB" w14:textId="77777777" w:rsidR="0082576C" w:rsidRPr="00E47701" w:rsidRDefault="0082576C" w:rsidP="00E47701"/>
    <w:p w14:paraId="62B57B54" w14:textId="503E19AF" w:rsidR="00EB394D" w:rsidRDefault="00203B9C" w:rsidP="00672813">
      <w:pPr>
        <w:pStyle w:val="Heading2"/>
      </w:pPr>
      <w:r>
        <w:t>Role</w:t>
      </w:r>
      <w:r w:rsidR="00EB394D">
        <w:t xml:space="preserve"> purpose</w:t>
      </w:r>
      <w:r w:rsidR="00913290">
        <w:t xml:space="preserve"> and commitment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343"/>
      </w:tblGrid>
      <w:tr w:rsidR="000F01A0" w14:paraId="7FBFA420" w14:textId="77777777" w:rsidTr="00BC1186">
        <w:trPr>
          <w:trHeight w:val="2986"/>
        </w:trPr>
        <w:tc>
          <w:tcPr>
            <w:tcW w:w="10343" w:type="dxa"/>
            <w:vAlign w:val="top"/>
          </w:tcPr>
          <w:p w14:paraId="214448A4" w14:textId="77777777" w:rsidR="00CA461B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4914F2D2" w14:textId="51FA8232" w:rsidR="00913290" w:rsidRDefault="00913290" w:rsidP="00913290">
            <w:pPr>
              <w:jc w:val="left"/>
            </w:pPr>
            <w:r>
              <w:t xml:space="preserve">This is a voluntary role, seeking professional advice and guidance to help direct our Social </w:t>
            </w:r>
            <w:r w:rsidR="00197CFF">
              <w:t>Forestry</w:t>
            </w:r>
            <w:r>
              <w:t xml:space="preserve"> and wellbeing activities across Wales.</w:t>
            </w:r>
          </w:p>
          <w:p w14:paraId="4E1AD2D7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</w:p>
          <w:p w14:paraId="5413770E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FB474F">
              <w:rPr>
                <w:rStyle w:val="normaltextrun"/>
                <w:rFonts w:ascii="Calibri" w:hAnsi="Calibri" w:cs="Calibri"/>
                <w:b/>
                <w:bCs/>
              </w:rPr>
              <w:t>Main Duties and Responsibilities: </w:t>
            </w:r>
            <w:r w:rsidRPr="00FB474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9CB4947" w14:textId="77777777" w:rsidR="00CA461B" w:rsidRPr="00FB474F" w:rsidRDefault="00CA461B" w:rsidP="00CA461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</w:rPr>
            </w:pPr>
            <w:r w:rsidRPr="00FB474F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F833367" w14:textId="15273C5E" w:rsidR="006813F8" w:rsidRDefault="003610BF" w:rsidP="0091329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Attend a quarterly meeting</w:t>
            </w:r>
            <w:r w:rsidR="00913290">
              <w:rPr>
                <w:rStyle w:val="normaltextrun"/>
                <w:rFonts w:ascii="Calibri" w:hAnsi="Calibri" w:cs="Calibri"/>
              </w:rPr>
              <w:t xml:space="preserve"> (4 per year)</w:t>
            </w:r>
          </w:p>
          <w:p w14:paraId="0F21716F" w14:textId="77777777" w:rsidR="003610BF" w:rsidRDefault="003610BF" w:rsidP="0091329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Read advance notes shared prior to each meeting </w:t>
            </w:r>
          </w:p>
          <w:p w14:paraId="2511B9F8" w14:textId="77777777" w:rsidR="00F508E7" w:rsidRDefault="003610BF" w:rsidP="00F508E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Provide </w:t>
            </w:r>
            <w:r w:rsidR="00913290">
              <w:rPr>
                <w:rStyle w:val="normaltextrun"/>
                <w:rFonts w:ascii="Calibri" w:hAnsi="Calibri" w:cs="Calibri"/>
              </w:rPr>
              <w:t>thoughts, ideas and suggestions from your professional knowledge</w:t>
            </w:r>
            <w:r w:rsidR="00F508E7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1C6D471E" w14:textId="77777777" w:rsidR="00F508E7" w:rsidRDefault="00F508E7" w:rsidP="00F508E7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7645FA50" w14:textId="58D856F9" w:rsidR="00F508E7" w:rsidRDefault="00770F50" w:rsidP="00770F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Members will</w:t>
            </w:r>
            <w:r w:rsidR="00DE0371">
              <w:rPr>
                <w:rStyle w:val="normaltextrun"/>
                <w:rFonts w:ascii="Calibri" w:hAnsi="Calibri" w:cs="Calibri"/>
              </w:rPr>
              <w:t xml:space="preserve">: </w:t>
            </w:r>
          </w:p>
          <w:p w14:paraId="11F9AC68" w14:textId="401C0052" w:rsidR="00DE0371" w:rsidRDefault="00770F50" w:rsidP="00EC043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770F50">
              <w:rPr>
                <w:rFonts w:ascii="Calibri" w:hAnsi="Calibri" w:cs="Calibri"/>
              </w:rPr>
              <w:t>Atten</w:t>
            </w:r>
            <w:r w:rsidR="00DE0371">
              <w:rPr>
                <w:rFonts w:ascii="Calibri" w:hAnsi="Calibri" w:cs="Calibri"/>
              </w:rPr>
              <w:t xml:space="preserve">d Coed </w:t>
            </w:r>
            <w:proofErr w:type="spellStart"/>
            <w:r w:rsidR="00DE0371">
              <w:rPr>
                <w:rFonts w:ascii="Calibri" w:hAnsi="Calibri" w:cs="Calibri"/>
              </w:rPr>
              <w:t>Lleol</w:t>
            </w:r>
            <w:proofErr w:type="spellEnd"/>
            <w:r w:rsidR="00DE0371">
              <w:rPr>
                <w:rFonts w:ascii="Calibri" w:hAnsi="Calibri" w:cs="Calibri"/>
              </w:rPr>
              <w:t xml:space="preserve"> (S</w:t>
            </w:r>
            <w:r w:rsidR="007C1483">
              <w:rPr>
                <w:rFonts w:ascii="Calibri" w:hAnsi="Calibri" w:cs="Calibri"/>
              </w:rPr>
              <w:t xml:space="preserve">mall </w:t>
            </w:r>
            <w:r w:rsidR="00DE0371">
              <w:rPr>
                <w:rFonts w:ascii="Calibri" w:hAnsi="Calibri" w:cs="Calibri"/>
              </w:rPr>
              <w:t>W</w:t>
            </w:r>
            <w:r w:rsidR="007C1483">
              <w:rPr>
                <w:rFonts w:ascii="Calibri" w:hAnsi="Calibri" w:cs="Calibri"/>
              </w:rPr>
              <w:t xml:space="preserve">oods </w:t>
            </w:r>
            <w:r w:rsidR="00DE0371">
              <w:rPr>
                <w:rFonts w:ascii="Calibri" w:hAnsi="Calibri" w:cs="Calibri"/>
              </w:rPr>
              <w:t>A</w:t>
            </w:r>
            <w:r w:rsidR="007C1483">
              <w:rPr>
                <w:rFonts w:ascii="Calibri" w:hAnsi="Calibri" w:cs="Calibri"/>
              </w:rPr>
              <w:t>ssociation</w:t>
            </w:r>
            <w:r w:rsidR="00DE0371">
              <w:rPr>
                <w:rFonts w:ascii="Calibri" w:hAnsi="Calibri" w:cs="Calibri"/>
              </w:rPr>
              <w:t>)</w:t>
            </w:r>
            <w:r w:rsidRPr="00770F50">
              <w:rPr>
                <w:rFonts w:ascii="Calibri" w:hAnsi="Calibri" w:cs="Calibri"/>
              </w:rPr>
              <w:t xml:space="preserve"> Advisory Group meetings which provides community</w:t>
            </w:r>
            <w:r w:rsidR="00E56CA3">
              <w:rPr>
                <w:rFonts w:ascii="Calibri" w:hAnsi="Calibri" w:cs="Calibri"/>
              </w:rPr>
              <w:t>, professional</w:t>
            </w:r>
            <w:r w:rsidRPr="00770F50">
              <w:rPr>
                <w:rFonts w:ascii="Calibri" w:hAnsi="Calibri" w:cs="Calibri"/>
              </w:rPr>
              <w:t xml:space="preserve"> guidance and oversight of the work </w:t>
            </w:r>
            <w:r w:rsidR="00E56CA3">
              <w:rPr>
                <w:rFonts w:ascii="Calibri" w:hAnsi="Calibri" w:cs="Calibri"/>
              </w:rPr>
              <w:t xml:space="preserve">Social </w:t>
            </w:r>
            <w:r w:rsidR="00197CFF">
              <w:rPr>
                <w:rFonts w:ascii="Calibri" w:hAnsi="Calibri" w:cs="Calibri"/>
              </w:rPr>
              <w:t>Forestry</w:t>
            </w:r>
            <w:r w:rsidR="00E56CA3">
              <w:rPr>
                <w:rFonts w:ascii="Calibri" w:hAnsi="Calibri" w:cs="Calibri"/>
              </w:rPr>
              <w:t xml:space="preserve"> and wellbeing work of the organisation</w:t>
            </w:r>
            <w:r w:rsidRPr="00770F50">
              <w:rPr>
                <w:rFonts w:ascii="Calibri" w:hAnsi="Calibri" w:cs="Calibri"/>
              </w:rPr>
              <w:t xml:space="preserve">. </w:t>
            </w:r>
          </w:p>
          <w:p w14:paraId="6D623932" w14:textId="008F7488" w:rsidR="00DE0371" w:rsidRDefault="00770F50" w:rsidP="00EC043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770F50">
              <w:rPr>
                <w:rFonts w:ascii="Calibri" w:hAnsi="Calibri" w:cs="Calibri"/>
              </w:rPr>
              <w:t xml:space="preserve">Be a champion for </w:t>
            </w:r>
            <w:r w:rsidR="00E56CA3">
              <w:rPr>
                <w:rFonts w:ascii="Calibri" w:hAnsi="Calibri" w:cs="Calibri"/>
              </w:rPr>
              <w:t xml:space="preserve">the work of Coed </w:t>
            </w:r>
            <w:proofErr w:type="spellStart"/>
            <w:r w:rsidR="00E56CA3">
              <w:rPr>
                <w:rFonts w:ascii="Calibri" w:hAnsi="Calibri" w:cs="Calibri"/>
              </w:rPr>
              <w:t>Lleol</w:t>
            </w:r>
            <w:proofErr w:type="spellEnd"/>
            <w:r w:rsidR="00E56CA3">
              <w:rPr>
                <w:rFonts w:ascii="Calibri" w:hAnsi="Calibri" w:cs="Calibri"/>
              </w:rPr>
              <w:t xml:space="preserve"> (SWA) </w:t>
            </w:r>
            <w:r w:rsidR="00F47FB5">
              <w:rPr>
                <w:rFonts w:ascii="Calibri" w:hAnsi="Calibri" w:cs="Calibri"/>
              </w:rPr>
              <w:t xml:space="preserve">Social Forestry </w:t>
            </w:r>
            <w:r w:rsidR="00E56CA3">
              <w:rPr>
                <w:rFonts w:ascii="Calibri" w:hAnsi="Calibri" w:cs="Calibri"/>
              </w:rPr>
              <w:t>activities in Wales</w:t>
            </w:r>
            <w:r w:rsidRPr="00770F50">
              <w:rPr>
                <w:rFonts w:ascii="Calibri" w:hAnsi="Calibri" w:cs="Calibri"/>
              </w:rPr>
              <w:t xml:space="preserve">. </w:t>
            </w:r>
          </w:p>
          <w:p w14:paraId="3DD6CB69" w14:textId="77777777" w:rsidR="00EC0431" w:rsidRDefault="00770F50" w:rsidP="00EC043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770F50">
              <w:rPr>
                <w:rFonts w:ascii="Calibri" w:hAnsi="Calibri" w:cs="Calibri"/>
              </w:rPr>
              <w:t xml:space="preserve">Have the necessary knowledge, skills and experience to be perceived by partners and the public as a credible member of a professional, responsive and evidence-based organisation. </w:t>
            </w:r>
          </w:p>
          <w:p w14:paraId="68663B0D" w14:textId="4817A627" w:rsidR="00DE0371" w:rsidRDefault="00770F50" w:rsidP="00EC0431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770F50">
              <w:rPr>
                <w:rFonts w:ascii="Calibri" w:hAnsi="Calibri" w:cs="Calibri"/>
              </w:rPr>
              <w:t xml:space="preserve">Work with the </w:t>
            </w:r>
            <w:r w:rsidR="00416E3F">
              <w:rPr>
                <w:rFonts w:ascii="Calibri" w:hAnsi="Calibri" w:cs="Calibri"/>
              </w:rPr>
              <w:t xml:space="preserve">Coed </w:t>
            </w:r>
            <w:proofErr w:type="spellStart"/>
            <w:r w:rsidR="00416E3F">
              <w:rPr>
                <w:rFonts w:ascii="Calibri" w:hAnsi="Calibri" w:cs="Calibri"/>
              </w:rPr>
              <w:t>Lleol</w:t>
            </w:r>
            <w:proofErr w:type="spellEnd"/>
            <w:r w:rsidR="00416E3F">
              <w:rPr>
                <w:rFonts w:ascii="Calibri" w:hAnsi="Calibri" w:cs="Calibri"/>
              </w:rPr>
              <w:t xml:space="preserve"> (SWA)</w:t>
            </w:r>
            <w:r w:rsidRPr="00770F50">
              <w:rPr>
                <w:rFonts w:ascii="Calibri" w:hAnsi="Calibri" w:cs="Calibri"/>
              </w:rPr>
              <w:t xml:space="preserve"> leadership in helping to shape the strategic direction of </w:t>
            </w:r>
            <w:r w:rsidR="00416E3F">
              <w:rPr>
                <w:rFonts w:ascii="Calibri" w:hAnsi="Calibri" w:cs="Calibri"/>
              </w:rPr>
              <w:t>Social Fore</w:t>
            </w:r>
            <w:r w:rsidR="00197CFF">
              <w:rPr>
                <w:rFonts w:ascii="Calibri" w:hAnsi="Calibri" w:cs="Calibri"/>
              </w:rPr>
              <w:t>stry</w:t>
            </w:r>
            <w:r w:rsidR="00F54B99">
              <w:rPr>
                <w:rFonts w:ascii="Calibri" w:hAnsi="Calibri" w:cs="Calibri"/>
              </w:rPr>
              <w:t xml:space="preserve"> within the organisation</w:t>
            </w:r>
            <w:r w:rsidRPr="00770F50">
              <w:rPr>
                <w:rFonts w:ascii="Calibri" w:hAnsi="Calibri" w:cs="Calibri"/>
              </w:rPr>
              <w:t xml:space="preserve">. </w:t>
            </w:r>
          </w:p>
          <w:p w14:paraId="67493D40" w14:textId="75913AE8" w:rsidR="00F508E7" w:rsidRPr="00F508E7" w:rsidRDefault="00F508E7" w:rsidP="00F508E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23E544E4" w14:textId="77777777" w:rsidR="00E47701" w:rsidRPr="00E47701" w:rsidRDefault="00E47701" w:rsidP="00E47701"/>
    <w:p w14:paraId="396BEDCE" w14:textId="77777777" w:rsidR="00FB474F" w:rsidRPr="00FB474F" w:rsidRDefault="00FB474F" w:rsidP="00FB474F"/>
    <w:p w14:paraId="41DA0A98" w14:textId="77777777" w:rsidR="00EB394D" w:rsidRDefault="00EB394D" w:rsidP="00672813">
      <w:pPr>
        <w:pStyle w:val="Heading2"/>
      </w:pPr>
      <w:r>
        <w:t>Person specification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4286"/>
        <w:gridCol w:w="6062"/>
      </w:tblGrid>
      <w:tr w:rsidR="00913290" w14:paraId="2E4BDB63" w14:textId="77777777" w:rsidTr="00BC1186">
        <w:trPr>
          <w:trHeight w:val="2384"/>
          <w:jc w:val="center"/>
        </w:trPr>
        <w:tc>
          <w:tcPr>
            <w:tcW w:w="4286" w:type="dxa"/>
            <w:vAlign w:val="top"/>
          </w:tcPr>
          <w:p w14:paraId="316E7066" w14:textId="77777777" w:rsidR="00913290" w:rsidRPr="00ED574A" w:rsidRDefault="00913290" w:rsidP="00672813">
            <w:pPr>
              <w:jc w:val="left"/>
            </w:pPr>
            <w:r w:rsidRPr="00ED574A">
              <w:t>Experience</w:t>
            </w:r>
          </w:p>
        </w:tc>
        <w:tc>
          <w:tcPr>
            <w:tcW w:w="6062" w:type="dxa"/>
            <w:vAlign w:val="top"/>
          </w:tcPr>
          <w:p w14:paraId="3CC1ABA3" w14:textId="77777777" w:rsidR="00913290" w:rsidRDefault="00913290" w:rsidP="004B32A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F508E7">
              <w:rPr>
                <w:rFonts w:ascii="Calibri" w:hAnsi="Calibri" w:cs="Calibri"/>
              </w:rPr>
              <w:t>Professional experience with a relevant field</w:t>
            </w:r>
            <w:r w:rsidR="00F508E7" w:rsidRPr="00F508E7">
              <w:rPr>
                <w:rFonts w:ascii="Calibri" w:hAnsi="Calibri" w:cs="Calibri"/>
              </w:rPr>
              <w:t xml:space="preserve"> e.g. health, education, research, business, marketing, training.</w:t>
            </w:r>
          </w:p>
          <w:p w14:paraId="7625F542" w14:textId="32D693CD" w:rsidR="006F2A92" w:rsidRDefault="006F2A92" w:rsidP="004B32A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6F2A92">
              <w:rPr>
                <w:rFonts w:ascii="Calibri" w:hAnsi="Calibri" w:cs="Calibri"/>
              </w:rPr>
              <w:t xml:space="preserve">Experience of working or volunteering in an organisation that operates for the benefit of communities. </w:t>
            </w:r>
          </w:p>
          <w:p w14:paraId="05961D5B" w14:textId="17DBDE4B" w:rsidR="004B32AB" w:rsidRDefault="006F2A92" w:rsidP="004B32A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6F2A92">
              <w:rPr>
                <w:rFonts w:ascii="Calibri" w:hAnsi="Calibri" w:cs="Calibri"/>
              </w:rPr>
              <w:t xml:space="preserve">Experience of working with the public and community organisations. </w:t>
            </w:r>
          </w:p>
          <w:p w14:paraId="74DAD331" w14:textId="6AF0EBF8" w:rsidR="006F2A92" w:rsidRPr="00F508E7" w:rsidRDefault="006F2A92" w:rsidP="00913290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</w:p>
        </w:tc>
      </w:tr>
      <w:tr w:rsidR="00913290" w14:paraId="67195FF6" w14:textId="77777777" w:rsidTr="00BC1186">
        <w:trPr>
          <w:trHeight w:val="2262"/>
          <w:jc w:val="center"/>
        </w:trPr>
        <w:tc>
          <w:tcPr>
            <w:tcW w:w="4286" w:type="dxa"/>
            <w:vAlign w:val="top"/>
          </w:tcPr>
          <w:p w14:paraId="2F2C42A0" w14:textId="77777777" w:rsidR="00913290" w:rsidRDefault="00913290" w:rsidP="00672813">
            <w:pPr>
              <w:jc w:val="left"/>
            </w:pPr>
            <w:r>
              <w:t>Knowledge</w:t>
            </w:r>
          </w:p>
        </w:tc>
        <w:tc>
          <w:tcPr>
            <w:tcW w:w="6062" w:type="dxa"/>
            <w:vAlign w:val="top"/>
          </w:tcPr>
          <w:p w14:paraId="57105BB8" w14:textId="2F14AB1C" w:rsidR="005179F3" w:rsidRDefault="005179F3" w:rsidP="005179F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Good knowledge of Coed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 (SWA) </w:t>
            </w:r>
          </w:p>
          <w:p w14:paraId="3AB2958E" w14:textId="54BFA456" w:rsidR="005179F3" w:rsidRDefault="005179F3" w:rsidP="005179F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4C2C4C">
              <w:rPr>
                <w:rFonts w:ascii="Calibri" w:hAnsi="Calibri" w:cs="Calibri"/>
              </w:rPr>
              <w:t>Understanding of the national and policy challenges facing the health</w:t>
            </w:r>
            <w:r>
              <w:rPr>
                <w:rFonts w:ascii="Calibri" w:hAnsi="Calibri" w:cs="Calibri"/>
              </w:rPr>
              <w:t xml:space="preserve"> and third sector</w:t>
            </w:r>
            <w:r w:rsidRPr="004C2C4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organisations, </w:t>
            </w:r>
            <w:r w:rsidRPr="004C2C4C">
              <w:rPr>
                <w:rFonts w:ascii="Calibri" w:hAnsi="Calibri" w:cs="Calibri"/>
              </w:rPr>
              <w:t>which impact on health and well-being</w:t>
            </w:r>
            <w:r>
              <w:rPr>
                <w:rFonts w:ascii="Calibri" w:hAnsi="Calibri" w:cs="Calibri"/>
              </w:rPr>
              <w:t>, the environment, education etc</w:t>
            </w:r>
            <w:r w:rsidRPr="004C2C4C">
              <w:rPr>
                <w:rFonts w:ascii="Calibri" w:hAnsi="Calibri" w:cs="Calibri"/>
              </w:rPr>
              <w:t xml:space="preserve">. </w:t>
            </w:r>
          </w:p>
          <w:p w14:paraId="5004CFE9" w14:textId="414CCF1E" w:rsidR="00913290" w:rsidRPr="005179F3" w:rsidRDefault="005179F3" w:rsidP="005179F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5179F3">
              <w:rPr>
                <w:rFonts w:ascii="Calibri" w:hAnsi="Calibri" w:cs="Calibri"/>
              </w:rPr>
              <w:t>Able to demonstrate good awareness and understanding of the current environment surrounding social prescribing.</w:t>
            </w:r>
          </w:p>
        </w:tc>
      </w:tr>
      <w:tr w:rsidR="00913290" w14:paraId="39125962" w14:textId="77777777" w:rsidTr="00BC1186">
        <w:trPr>
          <w:trHeight w:val="2523"/>
          <w:jc w:val="center"/>
        </w:trPr>
        <w:tc>
          <w:tcPr>
            <w:tcW w:w="4286" w:type="dxa"/>
            <w:vAlign w:val="top"/>
          </w:tcPr>
          <w:p w14:paraId="53835EB2" w14:textId="77777777" w:rsidR="00913290" w:rsidRPr="004C2C4C" w:rsidRDefault="00913290" w:rsidP="00672813">
            <w:pPr>
              <w:jc w:val="left"/>
            </w:pPr>
            <w:r w:rsidRPr="004C2C4C">
              <w:t>Skills and abilities</w:t>
            </w:r>
          </w:p>
        </w:tc>
        <w:tc>
          <w:tcPr>
            <w:tcW w:w="6062" w:type="dxa"/>
            <w:vAlign w:val="top"/>
          </w:tcPr>
          <w:p w14:paraId="17ABCEC2" w14:textId="77777777" w:rsidR="00913290" w:rsidRDefault="009C4CC4" w:rsidP="00C72D4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Excellent communication skills, ability to listen and analyse issues and challenges </w:t>
            </w:r>
            <w:r w:rsidR="005E5346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</w:t>
            </w:r>
            <w:r w:rsidR="005E5346">
              <w:rPr>
                <w:rFonts w:ascii="Calibri" w:hAnsi="Calibri" w:cs="Calibri"/>
              </w:rPr>
              <w:t>offer</w:t>
            </w:r>
            <w:r>
              <w:rPr>
                <w:rFonts w:ascii="Calibri" w:hAnsi="Calibri" w:cs="Calibri"/>
              </w:rPr>
              <w:t xml:space="preserve"> informed suggestions.</w:t>
            </w:r>
          </w:p>
          <w:p w14:paraId="007B9657" w14:textId="77777777" w:rsidR="00F528FD" w:rsidRDefault="00F528FD" w:rsidP="00C72D4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F528FD">
              <w:rPr>
                <w:rFonts w:ascii="Calibri" w:hAnsi="Calibri" w:cs="Calibri"/>
              </w:rPr>
              <w:t>Ability to use IT and web-based applications.</w:t>
            </w:r>
          </w:p>
          <w:p w14:paraId="71D4B5F1" w14:textId="383BB3A7" w:rsidR="00D720D1" w:rsidRPr="004C2C4C" w:rsidRDefault="00D720D1" w:rsidP="00C72D44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left"/>
              <w:textAlignment w:val="baseline"/>
              <w:rPr>
                <w:rFonts w:ascii="Calibri" w:hAnsi="Calibri" w:cs="Calibri"/>
              </w:rPr>
            </w:pPr>
            <w:r w:rsidRPr="00D720D1">
              <w:rPr>
                <w:rFonts w:ascii="Calibri" w:hAnsi="Calibri" w:cs="Calibri"/>
              </w:rPr>
              <w:t>Passionate about promoting better outcomes</w:t>
            </w:r>
            <w:r>
              <w:rPr>
                <w:rFonts w:ascii="Calibri" w:hAnsi="Calibri" w:cs="Calibri"/>
              </w:rPr>
              <w:t xml:space="preserve"> and joint working to benefit the development of social prescribing, especially within the context of nature and wellbeing.</w:t>
            </w:r>
          </w:p>
        </w:tc>
      </w:tr>
    </w:tbl>
    <w:p w14:paraId="7DFCCAF8" w14:textId="77777777" w:rsidR="00EB394D" w:rsidRDefault="00EB394D" w:rsidP="00197954"/>
    <w:p w14:paraId="54B19BAE" w14:textId="69560FEC" w:rsidR="00FB474F" w:rsidRPr="006813F8" w:rsidRDefault="00FB474F" w:rsidP="00197954">
      <w:pPr>
        <w:rPr>
          <w:b/>
          <w:bCs/>
        </w:rPr>
      </w:pPr>
    </w:p>
    <w:sectPr w:rsidR="00FB474F" w:rsidRPr="006813F8" w:rsidSect="00BC118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F86A" w14:textId="77777777" w:rsidR="000D5559" w:rsidRDefault="000D5559" w:rsidP="00672813">
      <w:r>
        <w:separator/>
      </w:r>
    </w:p>
  </w:endnote>
  <w:endnote w:type="continuationSeparator" w:id="0">
    <w:p w14:paraId="2784EDB4" w14:textId="77777777" w:rsidR="000D5559" w:rsidRDefault="000D5559" w:rsidP="006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74D6" w14:textId="77777777" w:rsidR="00197954" w:rsidRPr="00197954" w:rsidRDefault="00197954" w:rsidP="00197954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D3A75B" wp14:editId="72C81204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CB4E" w14:textId="77777777" w:rsidR="000D5559" w:rsidRDefault="000D5559" w:rsidP="00672813">
      <w:r>
        <w:separator/>
      </w:r>
    </w:p>
  </w:footnote>
  <w:footnote w:type="continuationSeparator" w:id="0">
    <w:p w14:paraId="400BFC30" w14:textId="77777777" w:rsidR="000D5559" w:rsidRDefault="000D5559" w:rsidP="0067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9C95" w14:textId="77777777" w:rsidR="00EC56E9" w:rsidRDefault="00197954" w:rsidP="00672813">
    <w:r>
      <w:rPr>
        <w:noProof/>
      </w:rPr>
      <w:drawing>
        <wp:anchor distT="0" distB="0" distL="114300" distR="114300" simplePos="0" relativeHeight="251658240" behindDoc="0" locked="0" layoutInCell="1" allowOverlap="1" wp14:anchorId="5F3433DC" wp14:editId="70B6687E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7450" cy="909320"/>
          <wp:effectExtent l="0" t="0" r="6350" b="5080"/>
          <wp:wrapSquare wrapText="bothSides"/>
          <wp:docPr id="447889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8F1"/>
    <w:multiLevelType w:val="hybridMultilevel"/>
    <w:tmpl w:val="08AC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782"/>
    <w:multiLevelType w:val="multilevel"/>
    <w:tmpl w:val="47701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A19A3"/>
    <w:multiLevelType w:val="hybridMultilevel"/>
    <w:tmpl w:val="5C6E5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843AA"/>
    <w:multiLevelType w:val="hybridMultilevel"/>
    <w:tmpl w:val="2848A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5F1"/>
    <w:multiLevelType w:val="hybridMultilevel"/>
    <w:tmpl w:val="4B3A4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24FB8"/>
    <w:multiLevelType w:val="hybridMultilevel"/>
    <w:tmpl w:val="350A3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B58B8"/>
    <w:multiLevelType w:val="multilevel"/>
    <w:tmpl w:val="C9DC9D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045DB7"/>
    <w:multiLevelType w:val="multilevel"/>
    <w:tmpl w:val="06B2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67874"/>
    <w:multiLevelType w:val="hybridMultilevel"/>
    <w:tmpl w:val="A268D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31881"/>
    <w:multiLevelType w:val="multilevel"/>
    <w:tmpl w:val="A198EBE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826E8"/>
    <w:multiLevelType w:val="multilevel"/>
    <w:tmpl w:val="9B4A10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324C3"/>
    <w:multiLevelType w:val="multilevel"/>
    <w:tmpl w:val="E8EAD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920220">
    <w:abstractNumId w:val="4"/>
  </w:num>
  <w:num w:numId="2" w16cid:durableId="394012525">
    <w:abstractNumId w:val="12"/>
  </w:num>
  <w:num w:numId="3" w16cid:durableId="1559055191">
    <w:abstractNumId w:val="7"/>
  </w:num>
  <w:num w:numId="4" w16cid:durableId="1046375933">
    <w:abstractNumId w:val="1"/>
  </w:num>
  <w:num w:numId="5" w16cid:durableId="1924292836">
    <w:abstractNumId w:val="11"/>
  </w:num>
  <w:num w:numId="6" w16cid:durableId="1363436152">
    <w:abstractNumId w:val="10"/>
  </w:num>
  <w:num w:numId="7" w16cid:durableId="464272880">
    <w:abstractNumId w:val="8"/>
  </w:num>
  <w:num w:numId="8" w16cid:durableId="861089874">
    <w:abstractNumId w:val="0"/>
  </w:num>
  <w:num w:numId="9" w16cid:durableId="1830829481">
    <w:abstractNumId w:val="9"/>
  </w:num>
  <w:num w:numId="10" w16cid:durableId="533004491">
    <w:abstractNumId w:val="3"/>
  </w:num>
  <w:num w:numId="11" w16cid:durableId="1649239107">
    <w:abstractNumId w:val="6"/>
  </w:num>
  <w:num w:numId="12" w16cid:durableId="1521354328">
    <w:abstractNumId w:val="5"/>
  </w:num>
  <w:num w:numId="13" w16cid:durableId="403794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B"/>
    <w:rsid w:val="00001619"/>
    <w:rsid w:val="00001918"/>
    <w:rsid w:val="0000787D"/>
    <w:rsid w:val="00007E90"/>
    <w:rsid w:val="000235F1"/>
    <w:rsid w:val="00033414"/>
    <w:rsid w:val="00036379"/>
    <w:rsid w:val="00042337"/>
    <w:rsid w:val="000434EC"/>
    <w:rsid w:val="00044E3F"/>
    <w:rsid w:val="000833E3"/>
    <w:rsid w:val="000A1956"/>
    <w:rsid w:val="000A661B"/>
    <w:rsid w:val="000B79E7"/>
    <w:rsid w:val="000C3254"/>
    <w:rsid w:val="000C4FAA"/>
    <w:rsid w:val="000D5559"/>
    <w:rsid w:val="000E165C"/>
    <w:rsid w:val="000F01A0"/>
    <w:rsid w:val="001040BE"/>
    <w:rsid w:val="001426D1"/>
    <w:rsid w:val="00144917"/>
    <w:rsid w:val="001474E6"/>
    <w:rsid w:val="0019692F"/>
    <w:rsid w:val="00197954"/>
    <w:rsid w:val="00197CFF"/>
    <w:rsid w:val="001B188F"/>
    <w:rsid w:val="001B311F"/>
    <w:rsid w:val="001C4648"/>
    <w:rsid w:val="001D0810"/>
    <w:rsid w:val="00202094"/>
    <w:rsid w:val="00203B9C"/>
    <w:rsid w:val="00210ADD"/>
    <w:rsid w:val="0022704A"/>
    <w:rsid w:val="00250D9F"/>
    <w:rsid w:val="002615C3"/>
    <w:rsid w:val="00267B82"/>
    <w:rsid w:val="00271FCA"/>
    <w:rsid w:val="00284E11"/>
    <w:rsid w:val="00287425"/>
    <w:rsid w:val="0029649A"/>
    <w:rsid w:val="002A08D9"/>
    <w:rsid w:val="002D0D22"/>
    <w:rsid w:val="002D50BF"/>
    <w:rsid w:val="002E6568"/>
    <w:rsid w:val="00301C5C"/>
    <w:rsid w:val="00310014"/>
    <w:rsid w:val="00320211"/>
    <w:rsid w:val="00350BD6"/>
    <w:rsid w:val="003528ED"/>
    <w:rsid w:val="00357FA2"/>
    <w:rsid w:val="003610BF"/>
    <w:rsid w:val="00361906"/>
    <w:rsid w:val="00361ABA"/>
    <w:rsid w:val="00366A14"/>
    <w:rsid w:val="003674FA"/>
    <w:rsid w:val="00377203"/>
    <w:rsid w:val="003957C5"/>
    <w:rsid w:val="003B31F8"/>
    <w:rsid w:val="003C6CB3"/>
    <w:rsid w:val="003D682D"/>
    <w:rsid w:val="003D6FF4"/>
    <w:rsid w:val="003E1899"/>
    <w:rsid w:val="003F7C13"/>
    <w:rsid w:val="00400323"/>
    <w:rsid w:val="00402FFA"/>
    <w:rsid w:val="00410F0A"/>
    <w:rsid w:val="004146AB"/>
    <w:rsid w:val="00416E3F"/>
    <w:rsid w:val="00426AB6"/>
    <w:rsid w:val="00445327"/>
    <w:rsid w:val="00451278"/>
    <w:rsid w:val="00472B2B"/>
    <w:rsid w:val="00474041"/>
    <w:rsid w:val="0048040F"/>
    <w:rsid w:val="004834DF"/>
    <w:rsid w:val="004858EA"/>
    <w:rsid w:val="00491679"/>
    <w:rsid w:val="00491C55"/>
    <w:rsid w:val="004A4348"/>
    <w:rsid w:val="004A512B"/>
    <w:rsid w:val="004B32AB"/>
    <w:rsid w:val="004C2C4C"/>
    <w:rsid w:val="004E62E0"/>
    <w:rsid w:val="005000CA"/>
    <w:rsid w:val="0050397A"/>
    <w:rsid w:val="005162EC"/>
    <w:rsid w:val="005179F3"/>
    <w:rsid w:val="00554902"/>
    <w:rsid w:val="00555C44"/>
    <w:rsid w:val="00560D4C"/>
    <w:rsid w:val="005703C0"/>
    <w:rsid w:val="0057102C"/>
    <w:rsid w:val="00571BAE"/>
    <w:rsid w:val="00587F5D"/>
    <w:rsid w:val="005B3DE3"/>
    <w:rsid w:val="005B77A2"/>
    <w:rsid w:val="005C5641"/>
    <w:rsid w:val="005E5346"/>
    <w:rsid w:val="005F599C"/>
    <w:rsid w:val="0062658A"/>
    <w:rsid w:val="0063411A"/>
    <w:rsid w:val="0066265A"/>
    <w:rsid w:val="00666262"/>
    <w:rsid w:val="00672783"/>
    <w:rsid w:val="00672813"/>
    <w:rsid w:val="006813F8"/>
    <w:rsid w:val="006876CC"/>
    <w:rsid w:val="006922C9"/>
    <w:rsid w:val="006D13C9"/>
    <w:rsid w:val="006D3E7D"/>
    <w:rsid w:val="006E6B0E"/>
    <w:rsid w:val="006E7F73"/>
    <w:rsid w:val="006F2A92"/>
    <w:rsid w:val="00731155"/>
    <w:rsid w:val="00743FC4"/>
    <w:rsid w:val="007441F7"/>
    <w:rsid w:val="00746E3A"/>
    <w:rsid w:val="007550EC"/>
    <w:rsid w:val="00756CCD"/>
    <w:rsid w:val="00770F50"/>
    <w:rsid w:val="0078026A"/>
    <w:rsid w:val="00784280"/>
    <w:rsid w:val="00790228"/>
    <w:rsid w:val="00790486"/>
    <w:rsid w:val="00796C69"/>
    <w:rsid w:val="007975F6"/>
    <w:rsid w:val="007C0778"/>
    <w:rsid w:val="007C1483"/>
    <w:rsid w:val="007E1BCA"/>
    <w:rsid w:val="007E2F90"/>
    <w:rsid w:val="007E3B59"/>
    <w:rsid w:val="00804D64"/>
    <w:rsid w:val="00811599"/>
    <w:rsid w:val="0082576C"/>
    <w:rsid w:val="0083421C"/>
    <w:rsid w:val="00842FD8"/>
    <w:rsid w:val="0085607C"/>
    <w:rsid w:val="008B6969"/>
    <w:rsid w:val="008C28AF"/>
    <w:rsid w:val="008C47AD"/>
    <w:rsid w:val="008C699A"/>
    <w:rsid w:val="008D7AFC"/>
    <w:rsid w:val="008E6241"/>
    <w:rsid w:val="008F3CBD"/>
    <w:rsid w:val="008F6CF5"/>
    <w:rsid w:val="008F741C"/>
    <w:rsid w:val="00913290"/>
    <w:rsid w:val="0091786D"/>
    <w:rsid w:val="00924B18"/>
    <w:rsid w:val="009562E8"/>
    <w:rsid w:val="009B5A3D"/>
    <w:rsid w:val="009C4CC4"/>
    <w:rsid w:val="009D7C93"/>
    <w:rsid w:val="009F0DE2"/>
    <w:rsid w:val="009F2E78"/>
    <w:rsid w:val="00A1545F"/>
    <w:rsid w:val="00A21490"/>
    <w:rsid w:val="00A34BDF"/>
    <w:rsid w:val="00A42570"/>
    <w:rsid w:val="00A52407"/>
    <w:rsid w:val="00A529B6"/>
    <w:rsid w:val="00A52E92"/>
    <w:rsid w:val="00A53AA8"/>
    <w:rsid w:val="00A71EF8"/>
    <w:rsid w:val="00A7399D"/>
    <w:rsid w:val="00A74B82"/>
    <w:rsid w:val="00A773DE"/>
    <w:rsid w:val="00AA5DFB"/>
    <w:rsid w:val="00AA7092"/>
    <w:rsid w:val="00AB597F"/>
    <w:rsid w:val="00AE1167"/>
    <w:rsid w:val="00AE1C8F"/>
    <w:rsid w:val="00AF1A4E"/>
    <w:rsid w:val="00B05022"/>
    <w:rsid w:val="00B07AA9"/>
    <w:rsid w:val="00B11C62"/>
    <w:rsid w:val="00B27F30"/>
    <w:rsid w:val="00B32747"/>
    <w:rsid w:val="00B55739"/>
    <w:rsid w:val="00B67ACB"/>
    <w:rsid w:val="00B81F23"/>
    <w:rsid w:val="00B94729"/>
    <w:rsid w:val="00BA5439"/>
    <w:rsid w:val="00BC1186"/>
    <w:rsid w:val="00BC2061"/>
    <w:rsid w:val="00BF7D01"/>
    <w:rsid w:val="00C05E17"/>
    <w:rsid w:val="00C0686D"/>
    <w:rsid w:val="00C2531B"/>
    <w:rsid w:val="00C400BF"/>
    <w:rsid w:val="00C65450"/>
    <w:rsid w:val="00C72D44"/>
    <w:rsid w:val="00C74AB9"/>
    <w:rsid w:val="00C7508C"/>
    <w:rsid w:val="00C8360E"/>
    <w:rsid w:val="00C93762"/>
    <w:rsid w:val="00CA461B"/>
    <w:rsid w:val="00CB0FA1"/>
    <w:rsid w:val="00CC2C46"/>
    <w:rsid w:val="00CD084E"/>
    <w:rsid w:val="00CD5BF6"/>
    <w:rsid w:val="00D00C2E"/>
    <w:rsid w:val="00D0124D"/>
    <w:rsid w:val="00D10040"/>
    <w:rsid w:val="00D320D3"/>
    <w:rsid w:val="00D40EFC"/>
    <w:rsid w:val="00D446EA"/>
    <w:rsid w:val="00D5110E"/>
    <w:rsid w:val="00D577A3"/>
    <w:rsid w:val="00D720D1"/>
    <w:rsid w:val="00D83315"/>
    <w:rsid w:val="00DB105C"/>
    <w:rsid w:val="00DD3725"/>
    <w:rsid w:val="00DD5197"/>
    <w:rsid w:val="00DE0371"/>
    <w:rsid w:val="00DE1570"/>
    <w:rsid w:val="00DE7E2A"/>
    <w:rsid w:val="00E06709"/>
    <w:rsid w:val="00E27B10"/>
    <w:rsid w:val="00E370FF"/>
    <w:rsid w:val="00E43519"/>
    <w:rsid w:val="00E47701"/>
    <w:rsid w:val="00E5306A"/>
    <w:rsid w:val="00E5650E"/>
    <w:rsid w:val="00E56CA3"/>
    <w:rsid w:val="00E57E9C"/>
    <w:rsid w:val="00E65E4E"/>
    <w:rsid w:val="00E74E6B"/>
    <w:rsid w:val="00E8454C"/>
    <w:rsid w:val="00E93945"/>
    <w:rsid w:val="00E95571"/>
    <w:rsid w:val="00EA6069"/>
    <w:rsid w:val="00EB006A"/>
    <w:rsid w:val="00EB2D0A"/>
    <w:rsid w:val="00EB394D"/>
    <w:rsid w:val="00EC0431"/>
    <w:rsid w:val="00EC56E9"/>
    <w:rsid w:val="00EC608F"/>
    <w:rsid w:val="00ED574A"/>
    <w:rsid w:val="00EF508A"/>
    <w:rsid w:val="00F04CA3"/>
    <w:rsid w:val="00F17125"/>
    <w:rsid w:val="00F36408"/>
    <w:rsid w:val="00F479C4"/>
    <w:rsid w:val="00F47FB5"/>
    <w:rsid w:val="00F508E7"/>
    <w:rsid w:val="00F50CDB"/>
    <w:rsid w:val="00F528FD"/>
    <w:rsid w:val="00F54B99"/>
    <w:rsid w:val="00F60512"/>
    <w:rsid w:val="00F63424"/>
    <w:rsid w:val="00F8251F"/>
    <w:rsid w:val="00F948CF"/>
    <w:rsid w:val="00FB474F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E689"/>
  <w15:chartTrackingRefBased/>
  <w15:docId w15:val="{A28847B7-580D-4C79-99F8-ADA5ED8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01"/>
    <w:pPr>
      <w:spacing w:after="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customStyle="1" w:styleId="normaltextrun">
    <w:name w:val="normaltextrun"/>
    <w:basedOn w:val="DefaultParagraphFont"/>
    <w:rsid w:val="00CA461B"/>
  </w:style>
  <w:style w:type="character" w:customStyle="1" w:styleId="eop">
    <w:name w:val="eop"/>
    <w:basedOn w:val="DefaultParagraphFont"/>
    <w:rsid w:val="00CA461B"/>
  </w:style>
  <w:style w:type="paragraph" w:customStyle="1" w:styleId="paragraph">
    <w:name w:val="paragraph"/>
    <w:basedOn w:val="Normal"/>
    <w:rsid w:val="00CA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allwoodsassociation.sharepoint.com/SWA%20Office%20Templates/CL_English%20Job%20description%20template.dotx" TargetMode="Externa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4f0e2-f9fc-42be-9935-ab56f74372e7" xsi:nil="true"/>
    <SharedWithUsers xmlns="3114f0e2-f9fc-42be-9935-ab56f74372e7">
      <UserInfo>
        <DisplayName>Rosie Strang</DisplayName>
        <AccountId>52</AccountId>
        <AccountType/>
      </UserInfo>
      <UserInfo>
        <DisplayName>Deb Cheetham</DisplayName>
        <AccountId>11</AccountId>
        <AccountType/>
      </UserInfo>
      <UserInfo>
        <DisplayName>Amie Andrews</DisplayName>
        <AccountId>30</AccountId>
        <AccountType/>
      </UserInfo>
    </SharedWithUsers>
    <lcf76f155ced4ddcb4097134ff3c332f xmlns="e61f0fd9-ea8f-40a5-a5d1-9cb8a8f0a2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47421F87A4AB5E6B3836534FA48" ma:contentTypeVersion="16" ma:contentTypeDescription="Create a new document." ma:contentTypeScope="" ma:versionID="9a96346168b57150a00e9912fa4bbb08">
  <xsd:schema xmlns:xsd="http://www.w3.org/2001/XMLSchema" xmlns:xs="http://www.w3.org/2001/XMLSchema" xmlns:p="http://schemas.microsoft.com/office/2006/metadata/properties" xmlns:ns2="e61f0fd9-ea8f-40a5-a5d1-9cb8a8f0a29d" xmlns:ns3="3114f0e2-f9fc-42be-9935-ab56f74372e7" targetNamespace="http://schemas.microsoft.com/office/2006/metadata/properties" ma:root="true" ma:fieldsID="9bb3420034d66cd2add5d8ccb64bcc4c" ns2:_="" ns3:_="">
    <xsd:import namespace="e61f0fd9-ea8f-40a5-a5d1-9cb8a8f0a29d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0fd9-ea8f-40a5-a5d1-9cb8a8f0a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  <ds:schemaRef ds:uri="3114f0e2-f9fc-42be-9935-ab56f74372e7"/>
    <ds:schemaRef ds:uri="e61f0fd9-ea8f-40a5-a5d1-9cb8a8f0a29d"/>
  </ds:schemaRefs>
</ds:datastoreItem>
</file>

<file path=customXml/itemProps2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117ED-3299-4B6F-B40A-63735B301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0fd9-ea8f-40a5-a5d1-9cb8a8f0a29d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CL_English%20Job%20description%20template.dotx</Template>
  <TotalTime>42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Alison Moore</cp:lastModifiedBy>
  <cp:revision>37</cp:revision>
  <dcterms:created xsi:type="dcterms:W3CDTF">2025-03-11T00:59:00Z</dcterms:created>
  <dcterms:modified xsi:type="dcterms:W3CDTF">2025-06-04T10:20:00Z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0x010100BE95147421F87A4AB5E6B3836534FA48</vt:lpwstr>
  </property>
  <property fmtid="{D5CDD505-2E9C-101B-9397-08002B2CF9AE}" pid="3" name="MediaServiceImageTags">
    <vt:lpwstr/>
  </property>
</Properties>
</file>